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7D" w:rsidRPr="00DD1380" w:rsidRDefault="00760D7D">
      <w:pPr>
        <w:rPr>
          <w:rFonts w:ascii="仿宋_GB2312" w:eastAsia="仿宋_GB2312" w:hAnsi="华文仿宋"/>
          <w:sz w:val="32"/>
          <w:szCs w:val="32"/>
        </w:rPr>
      </w:pPr>
      <w:r w:rsidRPr="00DD1380">
        <w:rPr>
          <w:rFonts w:ascii="仿宋_GB2312" w:eastAsia="仿宋_GB2312" w:hAnsi="华文仿宋" w:hint="eastAsia"/>
          <w:sz w:val="32"/>
          <w:szCs w:val="32"/>
        </w:rPr>
        <w:t>附件</w:t>
      </w:r>
      <w:r w:rsidRPr="00DD1380">
        <w:rPr>
          <w:rFonts w:ascii="仿宋_GB2312" w:eastAsia="仿宋_GB2312" w:hAnsi="华文仿宋"/>
          <w:sz w:val="32"/>
          <w:szCs w:val="32"/>
        </w:rPr>
        <w:t>3</w:t>
      </w:r>
    </w:p>
    <w:tbl>
      <w:tblPr>
        <w:tblpPr w:leftFromText="180" w:rightFromText="180" w:vertAnchor="page" w:horzAnchor="margin" w:tblpXSpec="center" w:tblpY="4297"/>
        <w:tblW w:w="1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2415"/>
        <w:gridCol w:w="4095"/>
        <w:gridCol w:w="3774"/>
      </w:tblGrid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center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>职务</w:t>
            </w:r>
          </w:p>
        </w:tc>
      </w:tr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D7D" w:rsidRPr="00DD1380" w:rsidTr="000A7487">
        <w:trPr>
          <w:trHeight w:val="405"/>
        </w:trPr>
        <w:tc>
          <w:tcPr>
            <w:tcW w:w="1368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95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774" w:type="dxa"/>
            <w:noWrap/>
            <w:vAlign w:val="center"/>
          </w:tcPr>
          <w:p w:rsidR="00760D7D" w:rsidRPr="00DD1380" w:rsidRDefault="00760D7D" w:rsidP="000A7487">
            <w:pPr>
              <w:widowControl/>
              <w:jc w:val="left"/>
              <w:rPr>
                <w:rFonts w:ascii="仿宋_GB2312" w:eastAsia="仿宋_GB2312" w:hAnsi="华文仿宋" w:cs="宋体"/>
                <w:kern w:val="0"/>
                <w:sz w:val="32"/>
                <w:szCs w:val="32"/>
              </w:rPr>
            </w:pPr>
            <w:r w:rsidRPr="00DD1380">
              <w:rPr>
                <w:rFonts w:ascii="仿宋_GB2312" w:eastAsia="仿宋_GB2312" w:hAnsi="华文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760D7D" w:rsidRPr="000A7487" w:rsidRDefault="00760D7D" w:rsidP="000A7487">
      <w:pPr>
        <w:framePr w:hSpace="180" w:wrap="around" w:vAnchor="page" w:hAnchor="page" w:x="4381" w:y="2581"/>
        <w:widowControl/>
        <w:jc w:val="center"/>
        <w:rPr>
          <w:rFonts w:ascii="仿宋_GB2312" w:eastAsia="仿宋_GB2312" w:hAnsi="华文仿宋" w:cs="宋体"/>
          <w:kern w:val="0"/>
          <w:sz w:val="48"/>
          <w:szCs w:val="48"/>
        </w:rPr>
      </w:pPr>
      <w:r w:rsidRPr="000A7487">
        <w:rPr>
          <w:rFonts w:ascii="仿宋_GB2312" w:eastAsia="仿宋_GB2312" w:hAnsi="华文仿宋" w:cs="宋体" w:hint="eastAsia"/>
          <w:kern w:val="0"/>
          <w:sz w:val="48"/>
          <w:szCs w:val="48"/>
        </w:rPr>
        <w:t>工程造价咨询企业监督检查联系人名单</w:t>
      </w:r>
      <w:bookmarkStart w:id="0" w:name="_GoBack"/>
      <w:bookmarkEnd w:id="0"/>
    </w:p>
    <w:p w:rsidR="00760D7D" w:rsidRDefault="00760D7D" w:rsidP="000A7487">
      <w:pP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760D7D" w:rsidRDefault="00760D7D" w:rsidP="000A7487">
      <w:pPr>
        <w:ind w:firstLineChars="350" w:firstLine="3168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760D7D" w:rsidRPr="00215A57" w:rsidRDefault="00760D7D" w:rsidP="000A7487">
      <w:pPr>
        <w:ind w:firstLineChars="350" w:firstLine="31680"/>
        <w:rPr>
          <w:rFonts w:ascii="华文仿宋" w:eastAsia="华文仿宋" w:hAnsi="华文仿宋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各县（市）、区住建局（公章）：</w:t>
      </w:r>
    </w:p>
    <w:sectPr w:rsidR="00760D7D" w:rsidRPr="00215A57" w:rsidSect="002B60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779"/>
    <w:rsid w:val="000A7487"/>
    <w:rsid w:val="001D1779"/>
    <w:rsid w:val="00215A57"/>
    <w:rsid w:val="002B60E3"/>
    <w:rsid w:val="002D6CB0"/>
    <w:rsid w:val="00672D6A"/>
    <w:rsid w:val="00760D7D"/>
    <w:rsid w:val="0098511C"/>
    <w:rsid w:val="009C3392"/>
    <w:rsid w:val="00B700A3"/>
    <w:rsid w:val="00DD1380"/>
    <w:rsid w:val="00FB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4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6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16</Words>
  <Characters>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2015-10-23T07:41:00Z</cp:lastPrinted>
  <dcterms:created xsi:type="dcterms:W3CDTF">2015-10-23T06:47:00Z</dcterms:created>
  <dcterms:modified xsi:type="dcterms:W3CDTF">2015-10-23T07:44:00Z</dcterms:modified>
</cp:coreProperties>
</file>